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84A6" w14:textId="77777777" w:rsidR="00FE067E" w:rsidRDefault="00CD36CF" w:rsidP="002010BF">
      <w:pPr>
        <w:pStyle w:val="TitlePageOrigin"/>
      </w:pPr>
      <w:r>
        <w:t>WEST virginia legislature</w:t>
      </w:r>
    </w:p>
    <w:p w14:paraId="297D93B2" w14:textId="77777777" w:rsidR="00CD36CF" w:rsidRDefault="00CD36CF" w:rsidP="002010BF">
      <w:pPr>
        <w:pStyle w:val="TitlePageSession"/>
      </w:pPr>
      <w:r>
        <w:t>20</w:t>
      </w:r>
      <w:r w:rsidR="00081D6D">
        <w:t>2</w:t>
      </w:r>
      <w:r w:rsidR="003F3C67">
        <w:t>6</w:t>
      </w:r>
      <w:r>
        <w:t xml:space="preserve"> regular session</w:t>
      </w:r>
    </w:p>
    <w:p w14:paraId="5197E0C4" w14:textId="77777777" w:rsidR="00CD36CF" w:rsidRDefault="007F76E2" w:rsidP="002010BF">
      <w:pPr>
        <w:pStyle w:val="TitlePageBillPrefix"/>
      </w:pPr>
      <w:sdt>
        <w:sdtPr>
          <w:tag w:val="IntroDate"/>
          <w:id w:val="-1236936958"/>
          <w:placeholder>
            <w:docPart w:val="4AAC7F0C00C0461CB3D79DC803E83746"/>
          </w:placeholder>
          <w:text/>
        </w:sdtPr>
        <w:sdtEndPr/>
        <w:sdtContent>
          <w:r w:rsidR="00AC3B58">
            <w:t>Committee Substitute</w:t>
          </w:r>
        </w:sdtContent>
      </w:sdt>
    </w:p>
    <w:p w14:paraId="4A969585" w14:textId="77777777" w:rsidR="00AC3B58" w:rsidRPr="00AC3B58" w:rsidRDefault="00AC3B58" w:rsidP="002010BF">
      <w:pPr>
        <w:pStyle w:val="TitlePageBillPrefix"/>
      </w:pPr>
      <w:r>
        <w:t>for</w:t>
      </w:r>
    </w:p>
    <w:p w14:paraId="0DF2F2C0" w14:textId="77777777" w:rsidR="00CD36CF" w:rsidRDefault="007F76E2" w:rsidP="002010BF">
      <w:pPr>
        <w:pStyle w:val="BillNumber"/>
      </w:pPr>
      <w:sdt>
        <w:sdtPr>
          <w:tag w:val="Chamber"/>
          <w:id w:val="893011969"/>
          <w:lock w:val="sdtLocked"/>
          <w:placeholder>
            <w:docPart w:val="5E679CA0BE944555B7E4761EF47E933C"/>
          </w:placeholder>
          <w:dropDownList>
            <w:listItem w:displayText="House" w:value="House"/>
            <w:listItem w:displayText="Senate" w:value="Senate"/>
          </w:dropDownList>
        </w:sdtPr>
        <w:sdtEndPr/>
        <w:sdtContent>
          <w:r w:rsidR="009C0DD7">
            <w:t>House</w:t>
          </w:r>
        </w:sdtContent>
      </w:sdt>
      <w:r w:rsidR="00303684">
        <w:t xml:space="preserve"> </w:t>
      </w:r>
      <w:r w:rsidR="00CD36CF">
        <w:t xml:space="preserve">Bill </w:t>
      </w:r>
      <w:sdt>
        <w:sdtPr>
          <w:tag w:val="BNum"/>
          <w:id w:val="1645317809"/>
          <w:lock w:val="sdtLocked"/>
          <w:placeholder>
            <w:docPart w:val="9A48899ADED7480E83F2FFDB113391EB"/>
          </w:placeholder>
          <w:text/>
        </w:sdtPr>
        <w:sdtEndPr/>
        <w:sdtContent>
          <w:r w:rsidR="009C0DD7" w:rsidRPr="009C0DD7">
            <w:t>4693</w:t>
          </w:r>
        </w:sdtContent>
      </w:sdt>
    </w:p>
    <w:p w14:paraId="3C5764A6" w14:textId="77777777" w:rsidR="009C0DD7" w:rsidRDefault="009C0DD7" w:rsidP="002010BF">
      <w:pPr>
        <w:pStyle w:val="References"/>
        <w:rPr>
          <w:smallCaps/>
        </w:rPr>
      </w:pPr>
      <w:r>
        <w:rPr>
          <w:smallCaps/>
        </w:rPr>
        <w:t xml:space="preserve">By Delegates Willis, Dean, Eldridge, Hornby, Hanshaw (Mr. Speaker) Ellington, Hite, Hott, Toney, and Stephens </w:t>
      </w:r>
    </w:p>
    <w:p w14:paraId="7FBD1748" w14:textId="64309F01" w:rsidR="009C0DD7" w:rsidRDefault="00CD36CF" w:rsidP="009C0DD7">
      <w:pPr>
        <w:pStyle w:val="References"/>
      </w:pPr>
      <w:r>
        <w:t>[</w:t>
      </w:r>
      <w:sdt>
        <w:sdtPr>
          <w:tag w:val="References"/>
          <w:id w:val="-1043047873"/>
          <w:placeholder>
            <w:docPart w:val="6D1D10F278344D36998C2B87DF8701C5"/>
          </w:placeholder>
          <w:text w:multiLine="1"/>
        </w:sdtPr>
        <w:sdtEndPr/>
        <w:sdtContent>
          <w:r w:rsidR="00E14CC5" w:rsidRPr="00707526">
            <w:t>Introduced in the Committee on Education on February ,</w:t>
          </w:r>
          <w:r w:rsidR="00707526" w:rsidRPr="00707526">
            <w:t>18</w:t>
          </w:r>
          <w:r w:rsidR="00E14CC5" w:rsidRPr="00707526">
            <w:t xml:space="preserve"> 2026; then to the Committee on Finance</w:t>
          </w:r>
        </w:sdtContent>
      </w:sdt>
      <w:r w:rsidRPr="00707526">
        <w:t>]</w:t>
      </w:r>
    </w:p>
    <w:p w14:paraId="14332357" w14:textId="05553734" w:rsidR="009C0DD7" w:rsidRPr="001B3056" w:rsidRDefault="009C0DD7" w:rsidP="009C0DD7">
      <w:pPr>
        <w:pStyle w:val="TitleSection"/>
        <w:rPr>
          <w:color w:val="auto"/>
        </w:rPr>
      </w:pPr>
      <w:r w:rsidRPr="00903916">
        <w:rPr>
          <w:color w:val="auto"/>
        </w:rPr>
        <w:lastRenderedPageBreak/>
        <w:t xml:space="preserve">A BILL to amend the Code of West Virginia, 1931, as amended, by </w:t>
      </w:r>
      <w:r w:rsidR="00903916" w:rsidRPr="00903916">
        <w:rPr>
          <w:color w:val="auto"/>
        </w:rPr>
        <w:t xml:space="preserve">amending §18A-4-5a of the </w:t>
      </w:r>
      <w:r w:rsidR="00903916" w:rsidRPr="00B90A77">
        <w:rPr>
          <w:color w:val="auto"/>
        </w:rPr>
        <w:t>code</w:t>
      </w:r>
      <w:r w:rsidRPr="00B90A77">
        <w:rPr>
          <w:color w:val="auto"/>
        </w:rPr>
        <w:t xml:space="preserve">, relating to </w:t>
      </w:r>
      <w:r w:rsidR="00E14CC5" w:rsidRPr="00B90A77">
        <w:rPr>
          <w:color w:val="auto"/>
        </w:rPr>
        <w:t>allowing county boards to</w:t>
      </w:r>
      <w:r w:rsidRPr="00B90A77">
        <w:rPr>
          <w:color w:val="auto"/>
        </w:rPr>
        <w:t xml:space="preserve"> declassif</w:t>
      </w:r>
      <w:r w:rsidR="00E14CC5" w:rsidRPr="00B90A77">
        <w:rPr>
          <w:color w:val="auto"/>
        </w:rPr>
        <w:t>y</w:t>
      </w:r>
      <w:r w:rsidRPr="00B90A77">
        <w:rPr>
          <w:color w:val="auto"/>
        </w:rPr>
        <w:t xml:space="preserve"> </w:t>
      </w:r>
      <w:r w:rsidR="00E14CC5" w:rsidRPr="00B90A77">
        <w:rPr>
          <w:color w:val="auto"/>
        </w:rPr>
        <w:t>career technical education</w:t>
      </w:r>
      <w:r w:rsidRPr="00B90A77">
        <w:rPr>
          <w:color w:val="auto"/>
        </w:rPr>
        <w:t xml:space="preserve"> instructor</w:t>
      </w:r>
      <w:r w:rsidR="00E14CC5" w:rsidRPr="00B90A77">
        <w:rPr>
          <w:color w:val="auto"/>
        </w:rPr>
        <w:t xml:space="preserve">s to </w:t>
      </w:r>
      <w:r w:rsidRPr="00B90A77">
        <w:rPr>
          <w:color w:val="auto"/>
        </w:rPr>
        <w:t xml:space="preserve">provide additional </w:t>
      </w:r>
      <w:r w:rsidR="00E14CC5" w:rsidRPr="00B90A77">
        <w:rPr>
          <w:color w:val="auto"/>
        </w:rPr>
        <w:t>compensation to those</w:t>
      </w:r>
      <w:r w:rsidRPr="00B90A77">
        <w:rPr>
          <w:color w:val="auto"/>
        </w:rPr>
        <w:t xml:space="preserve"> instructors </w:t>
      </w:r>
      <w:r w:rsidR="00E14CC5" w:rsidRPr="00B90A77">
        <w:rPr>
          <w:color w:val="auto"/>
        </w:rPr>
        <w:t>if it determines that it has a critical need and shortage.</w:t>
      </w:r>
    </w:p>
    <w:p w14:paraId="08DF6F97" w14:textId="77777777" w:rsidR="009C0DD7" w:rsidRPr="001B3056" w:rsidRDefault="009C0DD7" w:rsidP="009C0DD7">
      <w:pPr>
        <w:pStyle w:val="EnactingClause"/>
        <w:rPr>
          <w:color w:val="auto"/>
        </w:rPr>
      </w:pPr>
      <w:r w:rsidRPr="001B3056">
        <w:rPr>
          <w:color w:val="auto"/>
        </w:rPr>
        <w:t>Be it enacted by the Legislature of West Virginia:</w:t>
      </w:r>
    </w:p>
    <w:p w14:paraId="7EC8A30F" w14:textId="77777777" w:rsidR="005375FE" w:rsidRDefault="005375FE" w:rsidP="009C0DD7">
      <w:pPr>
        <w:pStyle w:val="SectionBody"/>
        <w:widowControl/>
        <w:ind w:firstLine="0"/>
        <w:rPr>
          <w:color w:val="auto"/>
        </w:rPr>
        <w:sectPr w:rsidR="005375FE" w:rsidSect="0090391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7A7C581" w14:textId="1E3A1247" w:rsidR="00903916" w:rsidRDefault="00903916" w:rsidP="00903916">
      <w:pPr>
        <w:pStyle w:val="ArticleHeading"/>
        <w:sectPr w:rsidR="00903916" w:rsidSect="00903916">
          <w:type w:val="continuous"/>
          <w:pgSz w:w="12240" w:h="15840" w:code="1"/>
          <w:pgMar w:top="1440" w:right="1440" w:bottom="1440" w:left="1440" w:header="720" w:footer="720" w:gutter="0"/>
          <w:cols w:space="720"/>
          <w:titlePg/>
          <w:docGrid w:linePitch="360"/>
        </w:sectPr>
      </w:pPr>
      <w:r>
        <w:t>Article 4. salaries, wages and other benefits.</w:t>
      </w:r>
    </w:p>
    <w:p w14:paraId="0EEEC683" w14:textId="77777777" w:rsidR="00903916" w:rsidRPr="0056410E" w:rsidRDefault="00903916" w:rsidP="00801940">
      <w:pPr>
        <w:pStyle w:val="SectionHeading"/>
        <w:widowControl/>
        <w:rPr>
          <w:color w:val="auto"/>
        </w:rPr>
      </w:pPr>
      <w:bookmarkStart w:id="0" w:name="_Hlk222149755"/>
      <w:r w:rsidRPr="0056410E">
        <w:rPr>
          <w:color w:val="auto"/>
        </w:rPr>
        <w:t>§18A-4-5a</w:t>
      </w:r>
      <w:bookmarkEnd w:id="0"/>
      <w:r w:rsidRPr="0056410E">
        <w:rPr>
          <w:color w:val="auto"/>
        </w:rPr>
        <w:t>. County salary supplements for teachers.</w:t>
      </w:r>
    </w:p>
    <w:p w14:paraId="79423EB7" w14:textId="77777777" w:rsidR="00903916" w:rsidRPr="0056410E" w:rsidRDefault="00903916" w:rsidP="00801940">
      <w:pPr>
        <w:pStyle w:val="SectionHeading"/>
        <w:widowControl/>
        <w:rPr>
          <w:color w:val="auto"/>
        </w:rPr>
        <w:sectPr w:rsidR="00903916" w:rsidRPr="0056410E" w:rsidSect="00903916">
          <w:headerReference w:type="even" r:id="rId14"/>
          <w:footerReference w:type="default" r:id="rId15"/>
          <w:headerReference w:type="first" r:id="rId16"/>
          <w:type w:val="continuous"/>
          <w:pgSz w:w="12240" w:h="15840" w:code="1"/>
          <w:pgMar w:top="1440" w:right="1440" w:bottom="1440" w:left="1440" w:header="720" w:footer="720" w:gutter="0"/>
          <w:cols w:space="720"/>
          <w:titlePg/>
          <w:docGrid w:linePitch="360"/>
        </w:sectPr>
      </w:pPr>
    </w:p>
    <w:p w14:paraId="7D6CFC58" w14:textId="77777777" w:rsidR="00903916" w:rsidRPr="0056410E" w:rsidRDefault="00903916" w:rsidP="00801940">
      <w:pPr>
        <w:pStyle w:val="SectionBody"/>
        <w:widowControl/>
        <w:rPr>
          <w:color w:val="auto"/>
        </w:rPr>
      </w:pPr>
      <w:r w:rsidRPr="0056410E">
        <w:rPr>
          <w:color w:val="auto"/>
        </w:rPr>
        <w:t xml:space="preserve">(a) County boards of education in fixing the salaries of teachers shall use at least the state minimum salaries established under the provisions of this article. The board may establish salary schedules which shall be in excess of the state minimums fixed by this article, such county schedules to be uniform throughout the county as to the classification of training, experience, responsibility and other requirements </w:t>
      </w:r>
      <w:r w:rsidRPr="0056410E">
        <w:rPr>
          <w:color w:val="auto"/>
          <w:u w:color="5B9BD5" w:themeColor="accent1"/>
        </w:rPr>
        <w:t>subject to the following</w:t>
      </w:r>
      <w:r w:rsidRPr="0056410E">
        <w:rPr>
          <w:color w:val="auto"/>
        </w:rPr>
        <w:t>:</w:t>
      </w:r>
    </w:p>
    <w:p w14:paraId="5919C490" w14:textId="77777777" w:rsidR="00903916" w:rsidRPr="0056410E" w:rsidRDefault="00903916" w:rsidP="00801940">
      <w:pPr>
        <w:pStyle w:val="SectionBody"/>
        <w:widowControl/>
        <w:rPr>
          <w:color w:val="auto"/>
        </w:rPr>
      </w:pPr>
      <w:r w:rsidRPr="0056410E">
        <w:rPr>
          <w:color w:val="auto"/>
        </w:rPr>
        <w:t xml:space="preserve">(1) Counties may fix higher salaries for teachers placed in special instructional assignments, for those assigned to or employed for duties other than regular instructional duties, and for teachers of one-teacher schools; </w:t>
      </w:r>
    </w:p>
    <w:p w14:paraId="4C96A73F" w14:textId="77777777" w:rsidR="00903916" w:rsidRPr="0056410E" w:rsidRDefault="00903916" w:rsidP="00801940">
      <w:pPr>
        <w:pStyle w:val="SectionBody"/>
        <w:widowControl/>
        <w:rPr>
          <w:color w:val="auto"/>
        </w:rPr>
      </w:pPr>
      <w:r w:rsidRPr="0056410E">
        <w:rPr>
          <w:color w:val="auto"/>
        </w:rPr>
        <w:t>(2) Counties may provide additional compensation for any teacher assigned duties in addition to the teacher</w:t>
      </w:r>
      <w:r>
        <w:rPr>
          <w:color w:val="auto"/>
        </w:rPr>
        <w:t>’</w:t>
      </w:r>
      <w:r w:rsidRPr="0056410E">
        <w:rPr>
          <w:color w:val="auto"/>
        </w:rPr>
        <w:t>s regular instructional duties wherein such noninstructional duties are not a part of the scheduled hours of the regular school day</w:t>
      </w:r>
      <w:r>
        <w:rPr>
          <w:color w:val="auto"/>
        </w:rPr>
        <w:t>;</w:t>
      </w:r>
      <w:r w:rsidRPr="0056410E">
        <w:rPr>
          <w:color w:val="auto"/>
        </w:rPr>
        <w:t xml:space="preserve"> </w:t>
      </w:r>
    </w:p>
    <w:p w14:paraId="4A9AFB0C" w14:textId="77777777" w:rsidR="00903916" w:rsidRPr="0056410E" w:rsidRDefault="00903916" w:rsidP="00801940">
      <w:pPr>
        <w:pStyle w:val="SectionBody"/>
        <w:widowControl/>
        <w:rPr>
          <w:color w:val="auto"/>
        </w:rPr>
      </w:pPr>
      <w:r w:rsidRPr="0056410E">
        <w:rPr>
          <w:color w:val="auto"/>
        </w:rPr>
        <w:t>(3) Counties may provide additional compensation for teachers who are assigned and fully certified to teach in a subject area in which the county board finds it has a critical need and shortage of fully certified teachers;</w:t>
      </w:r>
    </w:p>
    <w:p w14:paraId="369DC910" w14:textId="77777777" w:rsidR="00903916" w:rsidRPr="0056410E" w:rsidRDefault="00903916" w:rsidP="00801940">
      <w:pPr>
        <w:pStyle w:val="SectionBody"/>
        <w:widowControl/>
        <w:rPr>
          <w:color w:val="auto"/>
        </w:rPr>
      </w:pPr>
      <w:r w:rsidRPr="0056410E">
        <w:rPr>
          <w:color w:val="auto"/>
        </w:rPr>
        <w:t xml:space="preserve">(4) Counties may provide additional compensation or other financial assistance to teachers who teach in schools that are in remote geographical locations or have experienced high rates of turnover in experienced teachers; </w:t>
      </w:r>
      <w:r w:rsidRPr="00903916">
        <w:rPr>
          <w:strike/>
          <w:color w:val="auto"/>
        </w:rPr>
        <w:t>and</w:t>
      </w:r>
    </w:p>
    <w:p w14:paraId="5E372C26" w14:textId="13A75243" w:rsidR="00903916" w:rsidRDefault="00903916" w:rsidP="00801940">
      <w:pPr>
        <w:pStyle w:val="SectionBody"/>
        <w:widowControl/>
        <w:rPr>
          <w:color w:val="auto"/>
          <w:u w:val="single"/>
        </w:rPr>
      </w:pPr>
      <w:r w:rsidRPr="0056410E">
        <w:rPr>
          <w:color w:val="auto"/>
        </w:rPr>
        <w:t xml:space="preserve">(5) Counties may provide additional compensation to teachers who, in addition to regularly assigned teaching duties, are assigned as a master teacher, mentor, academic coach, or other </w:t>
      </w:r>
      <w:r w:rsidRPr="0056410E">
        <w:rPr>
          <w:color w:val="auto"/>
        </w:rPr>
        <w:lastRenderedPageBreak/>
        <w:t>title whose duties include providing strong school-based support and supervision to assist licensure candidates in a clinical internship, beginning teachers, and other teachers at the school to improve their professional practice as set forth in the county</w:t>
      </w:r>
      <w:r>
        <w:rPr>
          <w:color w:val="auto"/>
        </w:rPr>
        <w:t>’</w:t>
      </w:r>
      <w:r w:rsidRPr="0056410E">
        <w:rPr>
          <w:color w:val="auto"/>
        </w:rPr>
        <w:t xml:space="preserve">s comprehensive system of support for teacher and leader induction and professional growth provided for in section </w:t>
      </w:r>
      <w:r w:rsidRPr="0056410E">
        <w:rPr>
          <w:rFonts w:cs="Arial"/>
          <w:color w:val="auto"/>
        </w:rPr>
        <w:t>§</w:t>
      </w:r>
      <w:r w:rsidRPr="0056410E">
        <w:rPr>
          <w:color w:val="auto"/>
        </w:rPr>
        <w:t>18A-3C-3 of this code</w:t>
      </w:r>
      <w:r w:rsidRPr="00903916">
        <w:rPr>
          <w:strike/>
          <w:color w:val="auto"/>
        </w:rPr>
        <w:t>.</w:t>
      </w:r>
      <w:r w:rsidR="00E14CC5">
        <w:rPr>
          <w:color w:val="auto"/>
          <w:u w:val="single"/>
        </w:rPr>
        <w:t xml:space="preserve">; </w:t>
      </w:r>
      <w:r w:rsidRPr="00903916">
        <w:rPr>
          <w:color w:val="auto"/>
          <w:u w:val="single"/>
        </w:rPr>
        <w:t>a</w:t>
      </w:r>
      <w:r>
        <w:rPr>
          <w:color w:val="auto"/>
          <w:u w:val="single"/>
        </w:rPr>
        <w:t>nd</w:t>
      </w:r>
    </w:p>
    <w:p w14:paraId="4286660A" w14:textId="3C11E284" w:rsidR="00903916" w:rsidRPr="00903916" w:rsidRDefault="00903916" w:rsidP="00801940">
      <w:pPr>
        <w:pStyle w:val="SectionBody"/>
        <w:widowControl/>
        <w:rPr>
          <w:color w:val="auto"/>
          <w:u w:val="single"/>
        </w:rPr>
      </w:pPr>
      <w:r>
        <w:rPr>
          <w:color w:val="auto"/>
          <w:u w:val="single"/>
        </w:rPr>
        <w:t xml:space="preserve">(6) </w:t>
      </w:r>
      <w:bookmarkStart w:id="1" w:name="_Hlk222150042"/>
      <w:r>
        <w:rPr>
          <w:color w:val="auto"/>
          <w:u w:val="single"/>
        </w:rPr>
        <w:t xml:space="preserve">Counties may declassify career technical </w:t>
      </w:r>
      <w:r w:rsidR="00E14CC5">
        <w:rPr>
          <w:color w:val="auto"/>
          <w:u w:val="single"/>
        </w:rPr>
        <w:t xml:space="preserve">education </w:t>
      </w:r>
      <w:r>
        <w:rPr>
          <w:color w:val="auto"/>
          <w:u w:val="single"/>
        </w:rPr>
        <w:t xml:space="preserve">instructors for the purpose of increasing compensation if the county board finds that it has a critical need and shortage of certified career technical </w:t>
      </w:r>
      <w:r w:rsidR="00E14CC5">
        <w:rPr>
          <w:color w:val="auto"/>
          <w:u w:val="single"/>
        </w:rPr>
        <w:t xml:space="preserve">education </w:t>
      </w:r>
      <w:r>
        <w:rPr>
          <w:color w:val="auto"/>
          <w:u w:val="single"/>
        </w:rPr>
        <w:t>instructors</w:t>
      </w:r>
      <w:r w:rsidR="00E14CC5">
        <w:rPr>
          <w:color w:val="auto"/>
          <w:u w:val="single"/>
        </w:rPr>
        <w:t xml:space="preserve"> in a particular area of expertise</w:t>
      </w:r>
      <w:bookmarkEnd w:id="1"/>
      <w:r>
        <w:rPr>
          <w:color w:val="auto"/>
          <w:u w:val="single"/>
        </w:rPr>
        <w:t>.</w:t>
      </w:r>
    </w:p>
    <w:p w14:paraId="05A596A2" w14:textId="77777777" w:rsidR="00903916" w:rsidRPr="0056410E" w:rsidRDefault="00903916" w:rsidP="00801940">
      <w:pPr>
        <w:pStyle w:val="SectionBody"/>
        <w:widowControl/>
        <w:rPr>
          <w:color w:val="auto"/>
        </w:rPr>
      </w:pPr>
      <w:r w:rsidRPr="0056410E">
        <w:rPr>
          <w:color w:val="auto"/>
        </w:rPr>
        <w:t>(b) In establishing such local salary schedules authorized in subsection (a) of this section, a county may not reduce local funds allocated for salaries in effect on January 1, 1990, and used in supplementing the state minimum salaries as provided for in this article, unless forced to do so by defeat of a special levy, or a loss in assessed values or events over which it has no control and for which the county board has received approval from the state board prior to making such reduction.</w:t>
      </w:r>
    </w:p>
    <w:p w14:paraId="3C907CC0" w14:textId="77777777" w:rsidR="00903916" w:rsidRPr="0056410E" w:rsidRDefault="00903916" w:rsidP="009A4022">
      <w:pPr>
        <w:pStyle w:val="SectionBody"/>
        <w:widowControl/>
        <w:rPr>
          <w:color w:val="auto"/>
        </w:rPr>
      </w:pPr>
      <w:r w:rsidRPr="0056410E">
        <w:rPr>
          <w:color w:val="auto"/>
        </w:rPr>
        <w:t>(c) Counties may provide, in a uniform manner, benefits for teachers which require an appropriation from local funds including, but not limited to, dental, optical, health and income protection insurance, vacation time and retirement plans excluding the State Teachers Retirement System. Nothing herein shall prohibit the maintenance nor result in the reduction of any benefits in effect on January 1, 1984, by any county board of education.</w:t>
      </w:r>
    </w:p>
    <w:p w14:paraId="00384CAD" w14:textId="77777777" w:rsidR="00903916" w:rsidRDefault="00903916" w:rsidP="00903916">
      <w:pPr>
        <w:pStyle w:val="ArticleHeading"/>
        <w:sectPr w:rsidR="00903916" w:rsidSect="00903916">
          <w:headerReference w:type="even" r:id="rId17"/>
          <w:footerReference w:type="even" r:id="rId18"/>
          <w:footerReference w:type="default" r:id="rId19"/>
          <w:headerReference w:type="first" r:id="rId20"/>
          <w:type w:val="continuous"/>
          <w:pgSz w:w="12240" w:h="15840"/>
          <w:pgMar w:top="1440" w:right="1440" w:bottom="1440" w:left="1440" w:header="720" w:footer="720" w:gutter="0"/>
          <w:lnNumType w:countBy="1" w:restart="continuous"/>
          <w:cols w:space="720"/>
          <w:docGrid w:linePitch="360"/>
        </w:sectPr>
      </w:pPr>
    </w:p>
    <w:p w14:paraId="7019C502" w14:textId="77777777" w:rsidR="00903916" w:rsidRDefault="00903916" w:rsidP="00903916">
      <w:pPr>
        <w:pStyle w:val="ArticleHeading"/>
      </w:pPr>
    </w:p>
    <w:sectPr w:rsidR="00903916" w:rsidSect="00903916">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B988" w14:textId="77777777" w:rsidR="004665B9" w:rsidRPr="00B844FE" w:rsidRDefault="004665B9" w:rsidP="00B844FE">
      <w:r>
        <w:separator/>
      </w:r>
    </w:p>
  </w:endnote>
  <w:endnote w:type="continuationSeparator" w:id="0">
    <w:p w14:paraId="34CA6D13" w14:textId="77777777" w:rsidR="004665B9" w:rsidRPr="00B844FE" w:rsidRDefault="004665B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F002" w14:textId="77777777" w:rsidR="009C0DD7" w:rsidRDefault="009C0DD7" w:rsidP="004A61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12513F" w14:textId="77777777" w:rsidR="009C0DD7" w:rsidRPr="009C0DD7" w:rsidRDefault="009C0DD7" w:rsidP="009C0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337C" w14:textId="77777777" w:rsidR="009C0DD7" w:rsidRDefault="009C0DD7" w:rsidP="004A61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82F60A" w14:textId="77777777" w:rsidR="009C0DD7" w:rsidRPr="009C0DD7" w:rsidRDefault="009C0DD7" w:rsidP="009C0D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33F16" w14:textId="77777777" w:rsidR="009C0DD7" w:rsidRPr="009C0DD7" w:rsidRDefault="009C0DD7" w:rsidP="009C0D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4754" w14:textId="77777777" w:rsidR="00903916" w:rsidRPr="00A91AFB" w:rsidRDefault="00903916" w:rsidP="00CD45D9">
    <w:pPr>
      <w:pStyle w:val="Footer"/>
      <w:tabs>
        <w:tab w:val="clear" w:pos="4680"/>
        <w:tab w:val="clear" w:pos="9360"/>
        <w:tab w:val="left" w:pos="3744"/>
      </w:tabs>
      <w:rPr>
        <w:rFonts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397C" w14:textId="77777777" w:rsidR="00903916" w:rsidRDefault="00903916"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8A0F35" w14:textId="77777777" w:rsidR="00903916" w:rsidRPr="00565CF8" w:rsidRDefault="00903916" w:rsidP="0048186E">
    <w:pPr>
      <w:pStyle w:val="Footer"/>
    </w:pPr>
  </w:p>
  <w:p w14:paraId="537630D4" w14:textId="77777777" w:rsidR="00903916" w:rsidRDefault="00903916"/>
  <w:p w14:paraId="783C2747" w14:textId="77777777" w:rsidR="00903916" w:rsidRDefault="0090391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BE2D" w14:textId="77777777" w:rsidR="00903916" w:rsidRPr="00623E0A" w:rsidRDefault="00903916"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AED40" w14:textId="77777777" w:rsidR="004665B9" w:rsidRPr="00B844FE" w:rsidRDefault="004665B9" w:rsidP="00B844FE">
      <w:r>
        <w:separator/>
      </w:r>
    </w:p>
  </w:footnote>
  <w:footnote w:type="continuationSeparator" w:id="0">
    <w:p w14:paraId="5DF16F65" w14:textId="77777777" w:rsidR="004665B9" w:rsidRPr="00B844FE" w:rsidRDefault="004665B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A39D" w14:textId="77777777" w:rsidR="009C0DD7" w:rsidRPr="009C0DD7" w:rsidRDefault="009C0DD7" w:rsidP="009C0DD7">
    <w:pPr>
      <w:pStyle w:val="Header"/>
    </w:pPr>
    <w:r>
      <w:t>CS for HB 4693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DFD8" w14:textId="77777777" w:rsidR="009C0DD7" w:rsidRPr="009C0DD7" w:rsidRDefault="009C0DD7" w:rsidP="009C0DD7">
    <w:pPr>
      <w:pStyle w:val="Header"/>
    </w:pPr>
    <w:r>
      <w:t>CS for HB 4693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7F2E" w14:textId="77777777" w:rsidR="009C0DD7" w:rsidRPr="009C0DD7" w:rsidRDefault="009C0DD7" w:rsidP="009C0DD7">
    <w:pPr>
      <w:pStyle w:val="Header"/>
    </w:pPr>
    <w:r>
      <w:t>CS for HB 4693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FA0C" w14:textId="77777777" w:rsidR="00903916" w:rsidRDefault="007F76E2">
    <w:pPr>
      <w:pStyle w:val="Header"/>
    </w:pPr>
    <w:r>
      <w:rPr>
        <w:noProof/>
      </w:rPr>
      <w:pict w14:anchorId="0E0E9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354429" o:spid="_x0000_s1025" type="#_x0000_t136" style="position:absolute;margin-left:0;margin-top:0;width:395.9pt;height:263.9pt;rotation:315;z-index:-251658240;mso-position-horizontal:center;mso-position-horizontal-relative:margin;mso-position-vertical:center;mso-position-vertical-relative:margin" o:allowincell="f" fillcolor="white [3212]" stroked="f">
          <v:textpath style="font-family:&quot;Arial&quot;;font-size:1pt" string="WV"/>
          <w10:wrap anchorx="margin" anchory="margin"/>
        </v:shape>
      </w:pict>
    </w:r>
    <w:r w:rsidR="00903916">
      <w:rPr>
        <w:noProof/>
      </w:rPr>
      <mc:AlternateContent>
        <mc:Choice Requires="wps">
          <w:drawing>
            <wp:anchor distT="0" distB="0" distL="114300" distR="114300" simplePos="0" relativeHeight="251657216" behindDoc="1" locked="0" layoutInCell="0" allowOverlap="1" wp14:anchorId="491F5190" wp14:editId="5188D2C2">
              <wp:simplePos x="0" y="0"/>
              <wp:positionH relativeFrom="margin">
                <wp:align>center</wp:align>
              </wp:positionH>
              <wp:positionV relativeFrom="margin">
                <wp:align>center</wp:align>
              </wp:positionV>
              <wp:extent cx="7262495" cy="1116965"/>
              <wp:effectExtent l="0" t="2209800" r="0" b="21882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62495" cy="1116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FF7260" w14:textId="77777777" w:rsidR="00903916" w:rsidRDefault="00903916" w:rsidP="0048186E">
                          <w:pPr>
                            <w:jc w:val="center"/>
                            <w:rPr>
                              <w:sz w:val="24"/>
                              <w:szCs w:val="24"/>
                            </w:rPr>
                          </w:pPr>
                          <w:r>
                            <w:rPr>
                              <w:rFonts w:cs="Arial"/>
                              <w:color w:val="C0C0C0"/>
                              <w:sz w:val="2"/>
                              <w:szCs w:val="2"/>
                              <w14:textFill>
                                <w14:solidFill>
                                  <w14:srgbClr w14:val="C0C0C0">
                                    <w14:alpha w14:val="50000"/>
                                  </w14:srgbClr>
                                </w14:solidFill>
                              </w14:textFill>
                            </w:rPr>
                            <w:t>DRAFT 5/19/19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1F5190" id="_x0000_t202" coordsize="21600,21600" o:spt="202" path="m,l,21600r21600,l21600,xe">
              <v:stroke joinstyle="miter"/>
              <v:path gradientshapeok="t" o:connecttype="rect"/>
            </v:shapetype>
            <v:shape id="Text Box 2" o:spid="_x0000_s1026" type="#_x0000_t202" style="position:absolute;margin-left:0;margin-top:0;width:571.85pt;height:87.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" o:allowincell="f" filled="f" stroked="f">
              <v:stroke joinstyle="round"/>
              <o:lock v:ext="edit" shapetype="t"/>
              <v:textbox style="mso-fit-shape-to-text:t">
                <w:txbxContent>
                  <w:p w14:paraId="60FF7260" w14:textId="77777777" w:rsidR="00903916" w:rsidRDefault="00903916" w:rsidP="0048186E">
                    <w:pPr>
                      <w:jc w:val="center"/>
                      <w:rPr>
                        <w:sz w:val="24"/>
                        <w:szCs w:val="24"/>
                      </w:rPr>
                    </w:pPr>
                    <w:r>
                      <w:rPr>
                        <w:rFonts w:cs="Arial"/>
                        <w:color w:val="C0C0C0"/>
                        <w:sz w:val="2"/>
                        <w:szCs w:val="2"/>
                        <w14:textFill>
                          <w14:solidFill>
                            <w14:srgbClr w14:val="C0C0C0">
                              <w14:alpha w14:val="50000"/>
                            </w14:srgbClr>
                          </w14:solidFill>
                        </w14:textFill>
                      </w:rPr>
                      <w:t>DRAFT 5/19/19</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0DE7" w14:textId="77777777" w:rsidR="00903916" w:rsidRDefault="007F76E2">
    <w:pPr>
      <w:pStyle w:val="Header"/>
    </w:pPr>
    <w:r>
      <w:rPr>
        <w:noProof/>
      </w:rPr>
      <w:pict w14:anchorId="5CD1E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354428" o:spid="_x0000_s1026" type="#_x0000_t136" style="position:absolute;margin-left:0;margin-top:0;width:395.9pt;height:263.9pt;rotation:315;z-index:-251657216;mso-position-horizontal:center;mso-position-horizontal-relative:margin;mso-position-vertical:center;mso-position-vertical-relative:margin" o:allowincell="f" fillcolor="white [3212]" stroked="f">
          <v:textpath style="font-family:&quot;Arial&quot;;font-size:1pt" string="WV"/>
          <w10:wrap anchorx="margin" anchory="margin"/>
        </v:shape>
      </w:pict>
    </w:r>
    <w:r w:rsidR="00903916">
      <w:rPr>
        <w:noProof/>
      </w:rPr>
      <mc:AlternateContent>
        <mc:Choice Requires="wps">
          <w:drawing>
            <wp:anchor distT="0" distB="0" distL="114300" distR="114300" simplePos="0" relativeHeight="251656192" behindDoc="1" locked="0" layoutInCell="0" allowOverlap="1" wp14:anchorId="4B7CCA60" wp14:editId="0D6CA9E2">
              <wp:simplePos x="0" y="0"/>
              <wp:positionH relativeFrom="margin">
                <wp:align>center</wp:align>
              </wp:positionH>
              <wp:positionV relativeFrom="margin">
                <wp:align>center</wp:align>
              </wp:positionV>
              <wp:extent cx="7262495" cy="1116965"/>
              <wp:effectExtent l="0" t="2209800" r="0" b="21882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62495" cy="1116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3DB135" w14:textId="77777777" w:rsidR="00903916" w:rsidRDefault="00903916" w:rsidP="0048186E">
                          <w:pPr>
                            <w:jc w:val="center"/>
                            <w:rPr>
                              <w:sz w:val="24"/>
                              <w:szCs w:val="24"/>
                            </w:rPr>
                          </w:pPr>
                          <w:r>
                            <w:rPr>
                              <w:rFonts w:cs="Arial"/>
                              <w:color w:val="C0C0C0"/>
                              <w:sz w:val="2"/>
                              <w:szCs w:val="2"/>
                              <w14:textFill>
                                <w14:solidFill>
                                  <w14:srgbClr w14:val="C0C0C0">
                                    <w14:alpha w14:val="50000"/>
                                  </w14:srgbClr>
                                </w14:solidFill>
                              </w14:textFill>
                            </w:rPr>
                            <w:t>DRAFT 5/19/19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7CCA60" id="_x0000_t202" coordsize="21600,21600" o:spt="202" path="m,l,21600r21600,l21600,xe">
              <v:stroke joinstyle="miter"/>
              <v:path gradientshapeok="t" o:connecttype="rect"/>
            </v:shapetype>
            <v:shape id="Text Box 1" o:spid="_x0000_s1027" type="#_x0000_t202" style="position:absolute;margin-left:0;margin-top:0;width:571.85pt;height:87.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" o:allowincell="f" filled="f" stroked="f">
              <v:stroke joinstyle="round"/>
              <o:lock v:ext="edit" shapetype="t"/>
              <v:textbox style="mso-fit-shape-to-text:t">
                <w:txbxContent>
                  <w:p w14:paraId="7B3DB135" w14:textId="77777777" w:rsidR="00903916" w:rsidRDefault="00903916" w:rsidP="0048186E">
                    <w:pPr>
                      <w:jc w:val="center"/>
                      <w:rPr>
                        <w:sz w:val="24"/>
                        <w:szCs w:val="24"/>
                      </w:rPr>
                    </w:pPr>
                    <w:r>
                      <w:rPr>
                        <w:rFonts w:cs="Arial"/>
                        <w:color w:val="C0C0C0"/>
                        <w:sz w:val="2"/>
                        <w:szCs w:val="2"/>
                        <w14:textFill>
                          <w14:solidFill>
                            <w14:srgbClr w14:val="C0C0C0">
                              <w14:alpha w14:val="50000"/>
                            </w14:srgbClr>
                          </w14:solidFill>
                        </w14:textFill>
                      </w:rPr>
                      <w:t>DRAFT 5/19/19</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F0E3" w14:textId="77777777" w:rsidR="00903916" w:rsidRPr="00565CF8" w:rsidRDefault="00903916" w:rsidP="0048186E">
    <w:pPr>
      <w:pStyle w:val="Header"/>
    </w:pPr>
    <w:r>
      <w:t>CS for SB 451</w:t>
    </w:r>
  </w:p>
  <w:p w14:paraId="3DCEE744" w14:textId="77777777" w:rsidR="00903916" w:rsidRDefault="00903916"/>
  <w:p w14:paraId="458AFB63" w14:textId="77777777" w:rsidR="00903916" w:rsidRDefault="0090391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CEC9" w14:textId="77777777" w:rsidR="00903916" w:rsidRPr="00565CF8" w:rsidRDefault="00903916" w:rsidP="0048186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5B9"/>
    <w:rsid w:val="0000526A"/>
    <w:rsid w:val="00081D6D"/>
    <w:rsid w:val="00085D22"/>
    <w:rsid w:val="000C5C77"/>
    <w:rsid w:val="000E647E"/>
    <w:rsid w:val="000F22B7"/>
    <w:rsid w:val="0010070F"/>
    <w:rsid w:val="00133FB9"/>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3F3C67"/>
    <w:rsid w:val="004247A2"/>
    <w:rsid w:val="004665B9"/>
    <w:rsid w:val="004B2795"/>
    <w:rsid w:val="004C13DD"/>
    <w:rsid w:val="004E3441"/>
    <w:rsid w:val="005375FE"/>
    <w:rsid w:val="00537846"/>
    <w:rsid w:val="00562810"/>
    <w:rsid w:val="005A5366"/>
    <w:rsid w:val="00637E73"/>
    <w:rsid w:val="006865E9"/>
    <w:rsid w:val="00691F3E"/>
    <w:rsid w:val="00694BFB"/>
    <w:rsid w:val="006A106B"/>
    <w:rsid w:val="006C523D"/>
    <w:rsid w:val="006D3141"/>
    <w:rsid w:val="006D4036"/>
    <w:rsid w:val="0070502F"/>
    <w:rsid w:val="00707526"/>
    <w:rsid w:val="00736517"/>
    <w:rsid w:val="007E02CF"/>
    <w:rsid w:val="007F1CF5"/>
    <w:rsid w:val="007F76E2"/>
    <w:rsid w:val="00834EDE"/>
    <w:rsid w:val="008736AA"/>
    <w:rsid w:val="008875D6"/>
    <w:rsid w:val="008D275D"/>
    <w:rsid w:val="00903916"/>
    <w:rsid w:val="009318F8"/>
    <w:rsid w:val="00954B98"/>
    <w:rsid w:val="00980327"/>
    <w:rsid w:val="009C0DD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0A77"/>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14CC5"/>
    <w:rsid w:val="00E365F1"/>
    <w:rsid w:val="00E62F48"/>
    <w:rsid w:val="00E831B3"/>
    <w:rsid w:val="00E9046E"/>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04270"/>
  <w15:chartTrackingRefBased/>
  <w15:docId w15:val="{A3316CEA-550D-4E34-9880-01721CFA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9C0DD7"/>
    <w:rPr>
      <w:rFonts w:eastAsia="Calibri"/>
      <w:b/>
      <w:caps/>
      <w:color w:val="000000"/>
      <w:sz w:val="24"/>
    </w:rPr>
  </w:style>
  <w:style w:type="character" w:customStyle="1" w:styleId="SectionBodyChar">
    <w:name w:val="Section Body Char"/>
    <w:link w:val="SectionBody"/>
    <w:rsid w:val="009C0DD7"/>
    <w:rPr>
      <w:rFonts w:eastAsia="Calibri"/>
      <w:color w:val="000000"/>
    </w:rPr>
  </w:style>
  <w:style w:type="character" w:customStyle="1" w:styleId="SectionHeadingChar">
    <w:name w:val="Section Heading Char"/>
    <w:link w:val="SectionHeading"/>
    <w:rsid w:val="009C0DD7"/>
    <w:rPr>
      <w:rFonts w:eastAsia="Calibri"/>
      <w:b/>
      <w:color w:val="000000"/>
    </w:rPr>
  </w:style>
  <w:style w:type="character" w:styleId="PageNumber">
    <w:name w:val="page number"/>
    <w:basedOn w:val="DefaultParagraphFont"/>
    <w:uiPriority w:val="99"/>
    <w:semiHidden/>
    <w:locked/>
    <w:rsid w:val="009C0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AC7F0C00C0461CB3D79DC803E83746"/>
        <w:category>
          <w:name w:val="General"/>
          <w:gallery w:val="placeholder"/>
        </w:category>
        <w:types>
          <w:type w:val="bbPlcHdr"/>
        </w:types>
        <w:behaviors>
          <w:behavior w:val="content"/>
        </w:behaviors>
        <w:guid w:val="{305EFA95-5275-4A47-B624-E3EC77376A01}"/>
      </w:docPartPr>
      <w:docPartBody>
        <w:p w:rsidR="00E8038B" w:rsidRDefault="00E8038B">
          <w:pPr>
            <w:pStyle w:val="4AAC7F0C00C0461CB3D79DC803E83746"/>
          </w:pPr>
          <w:r w:rsidRPr="00B844FE">
            <w:t>Prefix Text</w:t>
          </w:r>
        </w:p>
      </w:docPartBody>
    </w:docPart>
    <w:docPart>
      <w:docPartPr>
        <w:name w:val="5E679CA0BE944555B7E4761EF47E933C"/>
        <w:category>
          <w:name w:val="General"/>
          <w:gallery w:val="placeholder"/>
        </w:category>
        <w:types>
          <w:type w:val="bbPlcHdr"/>
        </w:types>
        <w:behaviors>
          <w:behavior w:val="content"/>
        </w:behaviors>
        <w:guid w:val="{B0F050A5-0FC5-4C7A-9720-8C62B5DB9E42}"/>
      </w:docPartPr>
      <w:docPartBody>
        <w:p w:rsidR="00E8038B" w:rsidRDefault="00E8038B">
          <w:pPr>
            <w:pStyle w:val="5E679CA0BE944555B7E4761EF47E933C"/>
          </w:pPr>
          <w:r w:rsidRPr="00B844FE">
            <w:t>[Type here]</w:t>
          </w:r>
        </w:p>
      </w:docPartBody>
    </w:docPart>
    <w:docPart>
      <w:docPartPr>
        <w:name w:val="9A48899ADED7480E83F2FFDB113391EB"/>
        <w:category>
          <w:name w:val="General"/>
          <w:gallery w:val="placeholder"/>
        </w:category>
        <w:types>
          <w:type w:val="bbPlcHdr"/>
        </w:types>
        <w:behaviors>
          <w:behavior w:val="content"/>
        </w:behaviors>
        <w:guid w:val="{67BDC0EB-E9F6-495E-84D9-3AA559E63DF8}"/>
      </w:docPartPr>
      <w:docPartBody>
        <w:p w:rsidR="00E8038B" w:rsidRDefault="00E8038B">
          <w:pPr>
            <w:pStyle w:val="9A48899ADED7480E83F2FFDB113391EB"/>
          </w:pPr>
          <w:r w:rsidRPr="00B844FE">
            <w:t>Number</w:t>
          </w:r>
        </w:p>
      </w:docPartBody>
    </w:docPart>
    <w:docPart>
      <w:docPartPr>
        <w:name w:val="6D1D10F278344D36998C2B87DF8701C5"/>
        <w:category>
          <w:name w:val="General"/>
          <w:gallery w:val="placeholder"/>
        </w:category>
        <w:types>
          <w:type w:val="bbPlcHdr"/>
        </w:types>
        <w:behaviors>
          <w:behavior w:val="content"/>
        </w:behaviors>
        <w:guid w:val="{4284F269-A9C8-4911-8102-764A799FBE3E}"/>
      </w:docPartPr>
      <w:docPartBody>
        <w:p w:rsidR="00E8038B" w:rsidRDefault="00E8038B">
          <w:pPr>
            <w:pStyle w:val="6D1D10F278344D36998C2B87DF8701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8B"/>
    <w:rsid w:val="00133FB9"/>
    <w:rsid w:val="00537846"/>
    <w:rsid w:val="00E8038B"/>
    <w:rsid w:val="00E90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AC7F0C00C0461CB3D79DC803E83746">
    <w:name w:val="4AAC7F0C00C0461CB3D79DC803E83746"/>
  </w:style>
  <w:style w:type="paragraph" w:customStyle="1" w:styleId="5E679CA0BE944555B7E4761EF47E933C">
    <w:name w:val="5E679CA0BE944555B7E4761EF47E933C"/>
  </w:style>
  <w:style w:type="paragraph" w:customStyle="1" w:styleId="9A48899ADED7480E83F2FFDB113391EB">
    <w:name w:val="9A48899ADED7480E83F2FFDB113391EB"/>
  </w:style>
  <w:style w:type="character" w:styleId="PlaceholderText">
    <w:name w:val="Placeholder Text"/>
    <w:basedOn w:val="DefaultParagraphFont"/>
    <w:uiPriority w:val="99"/>
    <w:semiHidden/>
    <w:rsid w:val="00E8038B"/>
    <w:rPr>
      <w:color w:val="808080"/>
    </w:rPr>
  </w:style>
  <w:style w:type="paragraph" w:customStyle="1" w:styleId="6D1D10F278344D36998C2B87DF8701C5">
    <w:name w:val="6D1D10F278344D36998C2B87DF870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3</Pages>
  <Words>633</Words>
  <Characters>3269</Characters>
  <Application>Microsoft Office Word</Application>
  <DocSecurity>0</DocSecurity>
  <Lines>192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Melinda Swagger</cp:lastModifiedBy>
  <cp:revision>2</cp:revision>
  <cp:lastPrinted>2026-02-18T18:19:00Z</cp:lastPrinted>
  <dcterms:created xsi:type="dcterms:W3CDTF">2026-02-18T18:19:00Z</dcterms:created>
  <dcterms:modified xsi:type="dcterms:W3CDTF">2026-02-18T18:19:00Z</dcterms:modified>
</cp:coreProperties>
</file>